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F3" w:rsidRDefault="004059F3">
      <w:pPr>
        <w:widowControl/>
        <w:jc w:val="left"/>
        <w:rPr>
          <w:rFonts w:ascii="宋体" w:cs="Times New Roman"/>
          <w:color w:val="194D7D"/>
          <w:kern w:val="0"/>
          <w:sz w:val="24"/>
          <w:szCs w:val="24"/>
        </w:rPr>
      </w:pPr>
    </w:p>
    <w:p w:rsidR="004059F3" w:rsidRPr="006C6A62" w:rsidRDefault="004059F3" w:rsidP="00174050">
      <w:pPr>
        <w:widowControl/>
        <w:wordWrap w:val="0"/>
        <w:spacing w:before="100" w:beforeAutospacing="1" w:after="100" w:afterAutospacing="1"/>
        <w:jc w:val="left"/>
        <w:rPr>
          <w:rFonts w:ascii="宋体" w:cs="Times New Roman"/>
          <w:b/>
          <w:bCs/>
          <w:color w:val="194D7D"/>
          <w:kern w:val="0"/>
          <w:sz w:val="24"/>
          <w:szCs w:val="24"/>
        </w:rPr>
      </w:pPr>
      <w:r w:rsidRPr="006C6A6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6C6A62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  <w:r w:rsidRPr="006C6A6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4059F3" w:rsidRPr="00174050" w:rsidRDefault="004059F3" w:rsidP="00174050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2017</w:t>
      </w:r>
      <w:r w:rsidRPr="001740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寒假</w:t>
      </w:r>
      <w:r w:rsidRPr="001740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安全防范工作要求</w:t>
      </w:r>
    </w:p>
    <w:p w:rsidR="004059F3" w:rsidRPr="00174050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4059F3" w:rsidRPr="00174050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4059F3" w:rsidRPr="00174050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 w:rsidR="004059F3" w:rsidRPr="00174050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4059F3" w:rsidRPr="00174050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4059F3" w:rsidRPr="002C2B51" w:rsidRDefault="004059F3" w:rsidP="002C2B51">
      <w:pPr>
        <w:widowControl/>
        <w:wordWrap w:val="0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sectPr w:rsidR="004059F3" w:rsidRPr="002C2B51" w:rsidSect="002C2B51">
      <w:pgSz w:w="11906" w:h="16838" w:code="9"/>
      <w:pgMar w:top="1985" w:right="1531" w:bottom="1418" w:left="1531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F3" w:rsidRDefault="004059F3" w:rsidP="004E29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059F3" w:rsidRDefault="004059F3" w:rsidP="004E29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F3" w:rsidRDefault="004059F3" w:rsidP="004E29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059F3" w:rsidRDefault="004059F3" w:rsidP="004E29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="宋体" w:hAnsi="宋体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50"/>
    <w:rsid w:val="00046200"/>
    <w:rsid w:val="000622BB"/>
    <w:rsid w:val="00077336"/>
    <w:rsid w:val="001525FD"/>
    <w:rsid w:val="00174050"/>
    <w:rsid w:val="001932C5"/>
    <w:rsid w:val="001A7960"/>
    <w:rsid w:val="002B2B6E"/>
    <w:rsid w:val="002C1137"/>
    <w:rsid w:val="002C2B51"/>
    <w:rsid w:val="00352AF4"/>
    <w:rsid w:val="004059F3"/>
    <w:rsid w:val="00441CBF"/>
    <w:rsid w:val="00472D7E"/>
    <w:rsid w:val="004E2924"/>
    <w:rsid w:val="00504527"/>
    <w:rsid w:val="0051718E"/>
    <w:rsid w:val="005536F6"/>
    <w:rsid w:val="00565371"/>
    <w:rsid w:val="00663935"/>
    <w:rsid w:val="006A2BDC"/>
    <w:rsid w:val="006C47D0"/>
    <w:rsid w:val="006C6A62"/>
    <w:rsid w:val="006E1412"/>
    <w:rsid w:val="006E1ECF"/>
    <w:rsid w:val="008058E9"/>
    <w:rsid w:val="00892FAD"/>
    <w:rsid w:val="008B2AF2"/>
    <w:rsid w:val="00926A89"/>
    <w:rsid w:val="00956C07"/>
    <w:rsid w:val="00971D64"/>
    <w:rsid w:val="00996BCD"/>
    <w:rsid w:val="009B0FFF"/>
    <w:rsid w:val="009B2D44"/>
    <w:rsid w:val="009B4420"/>
    <w:rsid w:val="00A014C9"/>
    <w:rsid w:val="00A548A8"/>
    <w:rsid w:val="00AE76FA"/>
    <w:rsid w:val="00B23047"/>
    <w:rsid w:val="00B50D61"/>
    <w:rsid w:val="00B6416D"/>
    <w:rsid w:val="00B662F2"/>
    <w:rsid w:val="00BA15A8"/>
    <w:rsid w:val="00BD4D94"/>
    <w:rsid w:val="00CB0AF1"/>
    <w:rsid w:val="00CF1BAF"/>
    <w:rsid w:val="00CF1FD9"/>
    <w:rsid w:val="00D512B8"/>
    <w:rsid w:val="00D61358"/>
    <w:rsid w:val="00DC3F6B"/>
    <w:rsid w:val="00DF4438"/>
    <w:rsid w:val="00E36915"/>
    <w:rsid w:val="00E617B9"/>
    <w:rsid w:val="00ED2ADD"/>
    <w:rsid w:val="00F65CFA"/>
    <w:rsid w:val="00FA4BC6"/>
    <w:rsid w:val="00FA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A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74050"/>
    <w:rPr>
      <w:b/>
      <w:bCs/>
    </w:rPr>
  </w:style>
  <w:style w:type="paragraph" w:styleId="NormalWeb">
    <w:name w:val="Normal (Web)"/>
    <w:basedOn w:val="Normal"/>
    <w:uiPriority w:val="99"/>
    <w:semiHidden/>
    <w:rsid w:val="00174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7405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292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292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D2ADD"/>
  </w:style>
  <w:style w:type="paragraph" w:styleId="BalloonText">
    <w:name w:val="Balloon Text"/>
    <w:basedOn w:val="Normal"/>
    <w:link w:val="BalloonTextChar"/>
    <w:uiPriority w:val="99"/>
    <w:semiHidden/>
    <w:rsid w:val="00ED2A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62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61</Words>
  <Characters>353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dcterms:created xsi:type="dcterms:W3CDTF">2017-01-10T00:49:00Z</dcterms:created>
  <dcterms:modified xsi:type="dcterms:W3CDTF">2017-01-10T08:43:00Z</dcterms:modified>
</cp:coreProperties>
</file>